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eastAsia="微软雅黑" w:cs="Arial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Arial" w:hAnsi="Arial" w:eastAsia="微软雅黑" w:cs="Arial"/>
          <w:color w:val="333333"/>
          <w:sz w:val="32"/>
          <w:szCs w:val="32"/>
          <w:shd w:val="clear" w:color="auto" w:fill="FFFFFF"/>
        </w:rPr>
        <w:t>旅游与文化产业学院2017-2018学年度国家励志奖学金推荐汇总表</w:t>
      </w:r>
    </w:p>
    <w:p>
      <w:pPr>
        <w:jc w:val="center"/>
        <w:rPr>
          <w:rFonts w:hint="eastAsia" w:ascii="Arial" w:hAnsi="Arial" w:eastAsia="微软雅黑" w:cs="Arial"/>
          <w:color w:val="333333"/>
          <w:sz w:val="24"/>
          <w:szCs w:val="24"/>
          <w:shd w:val="clear" w:color="auto" w:fill="FFFFFF"/>
          <w:lang w:val="en-US" w:eastAsia="zh-CN"/>
        </w:rPr>
      </w:pPr>
    </w:p>
    <w:tbl>
      <w:tblPr>
        <w:tblStyle w:val="4"/>
        <w:tblW w:w="11845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412"/>
        <w:gridCol w:w="3557"/>
        <w:gridCol w:w="2362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微软雅黑" w:cs="Arial"/>
                <w:color w:val="333333"/>
                <w:sz w:val="24"/>
                <w:shd w:val="clear" w:color="auto" w:fill="FFFFFF"/>
              </w:rPr>
              <w:t>序  号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微软雅黑" w:cs="Arial"/>
                <w:color w:val="333333"/>
                <w:sz w:val="24"/>
                <w:shd w:val="clear" w:color="auto" w:fill="FFFFFF"/>
              </w:rPr>
              <w:t>年  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微软雅黑" w:cs="Arial"/>
                <w:color w:val="333333"/>
                <w:sz w:val="24"/>
                <w:shd w:val="clear" w:color="auto" w:fill="FFFFFF"/>
              </w:rPr>
              <w:t>专业班级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微软雅黑" w:cs="Arial"/>
                <w:color w:val="333333"/>
                <w:sz w:val="24"/>
                <w:shd w:val="clear" w:color="auto" w:fill="FFFFFF"/>
              </w:rPr>
              <w:t>姓  名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微软雅黑" w:cs="Arial"/>
                <w:color w:val="333333"/>
                <w:sz w:val="24"/>
                <w:shd w:val="clear" w:color="auto" w:fill="FFFFFF"/>
              </w:rPr>
              <w:t>学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会展1班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刘文庆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201511102114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会展1班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李思毅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201511102110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会展1班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张平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201511102131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会展2班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李艳枝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201511102215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会展3班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周颖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201511102334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旅游4班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张燕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201511111429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15级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文产1班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唐杰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201511101121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15级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文产2班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罗茂莹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201511101212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15级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文产3班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杨明珠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201511101323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15级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文产3班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何卓文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201511101305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15级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文产3班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  <w:t>王杰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201511101320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会展</w:t>
            </w:r>
            <w:r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王莎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201610822120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会展1班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邹丽文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201610822132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会展1班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宋琪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201610822118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会展2班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甘燕梅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201610822206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会展2班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080000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王誉燃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201610822222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会展2班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彭丽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201610822215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文产1班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肖利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201610821122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文产1班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熊柳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201610821124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文产2班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徐明红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201610821227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文产2班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刘香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201610821215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旅游1班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201610823128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</w:t>
            </w: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程珊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201610823203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旅游3班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李玉兰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201610823310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旅游4班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黄金凤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201610823406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旅游3班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杨蕾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201610823325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会展1班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李艳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201710822111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会展1班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周嘉玲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201710822128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会展3班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秦菡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201710822317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会展3班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杨咏晴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201710822324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旅游1班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熊瑶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201710823120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</w:t>
            </w: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邹丹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201710823231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旅游4班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代倩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201710823405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旅游4班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江莉勤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201710823411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文产2班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粟然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201710821219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17级</w:t>
            </w:r>
            <w:bookmarkStart w:id="0" w:name="_GoBack"/>
            <w:bookmarkEnd w:id="0"/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文产2班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周文珊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 w:themeColor="text1"/>
                <w:sz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201710821230</w:t>
            </w:r>
          </w:p>
        </w:tc>
      </w:tr>
    </w:tbl>
    <w:p>
      <w:pPr>
        <w:rPr>
          <w:rFonts w:ascii="Arial" w:hAnsi="Arial" w:eastAsia="微软雅黑" w:cs="Arial"/>
          <w:color w:val="333333"/>
          <w:sz w:val="24"/>
          <w:shd w:val="clear" w:color="auto" w:fill="FFFFFF"/>
        </w:rPr>
      </w:pPr>
    </w:p>
    <w:p>
      <w:pPr>
        <w:ind w:firstLine="720" w:firstLineChars="300"/>
        <w:rPr>
          <w:rFonts w:ascii="Arial" w:hAnsi="Arial" w:eastAsia="微软雅黑" w:cs="Arial"/>
          <w:color w:val="333333"/>
          <w:sz w:val="24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218E2"/>
    <w:rsid w:val="00003922"/>
    <w:rsid w:val="002D1793"/>
    <w:rsid w:val="00321426"/>
    <w:rsid w:val="00BC5126"/>
    <w:rsid w:val="00C45F22"/>
    <w:rsid w:val="00C741E4"/>
    <w:rsid w:val="00DA5D31"/>
    <w:rsid w:val="02530048"/>
    <w:rsid w:val="09B2286E"/>
    <w:rsid w:val="09B34128"/>
    <w:rsid w:val="0AE50387"/>
    <w:rsid w:val="0B18290A"/>
    <w:rsid w:val="0C080D5B"/>
    <w:rsid w:val="0F8B2CE2"/>
    <w:rsid w:val="0FFC2996"/>
    <w:rsid w:val="1177718A"/>
    <w:rsid w:val="13AA5E32"/>
    <w:rsid w:val="14B20FF3"/>
    <w:rsid w:val="16FA506F"/>
    <w:rsid w:val="1A7030B2"/>
    <w:rsid w:val="1D3145A4"/>
    <w:rsid w:val="1ED44E07"/>
    <w:rsid w:val="20EC0772"/>
    <w:rsid w:val="21B11D16"/>
    <w:rsid w:val="22A90D32"/>
    <w:rsid w:val="25AF1542"/>
    <w:rsid w:val="26BC7D20"/>
    <w:rsid w:val="26C736E5"/>
    <w:rsid w:val="27FE78D0"/>
    <w:rsid w:val="28B21617"/>
    <w:rsid w:val="2A5831E2"/>
    <w:rsid w:val="2E680D95"/>
    <w:rsid w:val="2F11702F"/>
    <w:rsid w:val="2FB259AA"/>
    <w:rsid w:val="2FFF5AF9"/>
    <w:rsid w:val="30E52A3A"/>
    <w:rsid w:val="338A7D56"/>
    <w:rsid w:val="34E513A2"/>
    <w:rsid w:val="37001B6C"/>
    <w:rsid w:val="377E514F"/>
    <w:rsid w:val="3C4F6150"/>
    <w:rsid w:val="3CAC231B"/>
    <w:rsid w:val="3E0D3F56"/>
    <w:rsid w:val="3F64172D"/>
    <w:rsid w:val="415560CD"/>
    <w:rsid w:val="57067402"/>
    <w:rsid w:val="573867EA"/>
    <w:rsid w:val="593B1267"/>
    <w:rsid w:val="5A4400F3"/>
    <w:rsid w:val="5DA83F94"/>
    <w:rsid w:val="60495331"/>
    <w:rsid w:val="625153B7"/>
    <w:rsid w:val="62AE5748"/>
    <w:rsid w:val="67E50553"/>
    <w:rsid w:val="6D1D4F12"/>
    <w:rsid w:val="6D535020"/>
    <w:rsid w:val="70ED16FF"/>
    <w:rsid w:val="71BE6D9C"/>
    <w:rsid w:val="742A32C3"/>
    <w:rsid w:val="75250AFA"/>
    <w:rsid w:val="752F07C1"/>
    <w:rsid w:val="77A17BB4"/>
    <w:rsid w:val="78B218E2"/>
    <w:rsid w:val="79AF33E5"/>
    <w:rsid w:val="7A584316"/>
    <w:rsid w:val="7A791BFC"/>
    <w:rsid w:val="7ADA442F"/>
    <w:rsid w:val="7CA60E31"/>
    <w:rsid w:val="7CC8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ysta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50</Words>
  <Characters>290</Characters>
  <Lines>2</Lines>
  <Paragraphs>1</Paragraphs>
  <TotalTime>29</TotalTime>
  <ScaleCrop>false</ScaleCrop>
  <LinksUpToDate>false</LinksUpToDate>
  <CharactersWithSpaces>339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2018-09-18T14:23:00Z</dcterms:created>
  <dc:creator>Krystal.J</dc:creator>
  <cp:lastModifiedBy>hp</cp:lastModifiedBy>
  <dcterms:modified xsi:type="dcterms:W3CDTF">2018-09-30T03:06:06Z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